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物业编号：</w:t>
      </w:r>
      <w:r>
        <w:rPr>
          <w:sz w:val="32"/>
          <w:szCs w:val="32"/>
        </w:rPr>
        <w:t xml:space="preserve">( 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sz w:val="32"/>
          <w:szCs w:val="32"/>
        </w:rPr>
        <w:t>)</w:t>
      </w:r>
    </w:p>
    <w:p>
      <w:pPr>
        <w:jc w:val="left"/>
        <w:rPr>
          <w:rFonts w:hint="eastAsia" w:eastAsia="宋体"/>
          <w:lang w:val="en-US" w:eastAsia="zh-CN"/>
        </w:rPr>
      </w:pPr>
      <w:r>
        <w:rPr>
          <w:rFonts w:hint="eastAsia"/>
          <w:sz w:val="32"/>
          <w:szCs w:val="32"/>
        </w:rPr>
        <w:t>地址：龙门县</w:t>
      </w:r>
      <w:r>
        <w:rPr>
          <w:rFonts w:hint="eastAsia"/>
          <w:sz w:val="32"/>
          <w:szCs w:val="32"/>
          <w:lang w:eastAsia="zh-CN"/>
        </w:rPr>
        <w:t>麻榨镇立新路</w:t>
      </w:r>
      <w:r>
        <w:rPr>
          <w:rFonts w:hint="eastAsia"/>
          <w:sz w:val="32"/>
          <w:szCs w:val="32"/>
          <w:lang w:val="en-US" w:eastAsia="zh-CN"/>
        </w:rPr>
        <w:t>4号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"/>
        <w:gridCol w:w="5438"/>
        <w:gridCol w:w="4204"/>
        <w:gridCol w:w="4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326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38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龙门县麻榨镇立新路</w:t>
            </w: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4号</w:t>
            </w:r>
            <w:r>
              <w:rPr>
                <w:rFonts w:hint="eastAsia"/>
                <w:color w:val="FF0000"/>
                <w:sz w:val="28"/>
                <w:szCs w:val="28"/>
              </w:rPr>
              <w:t>（自编11号）</w:t>
            </w:r>
          </w:p>
        </w:tc>
        <w:tc>
          <w:tcPr>
            <w:tcW w:w="4204" w:type="dxa"/>
            <w:vAlign w:val="center"/>
          </w:tcPr>
          <w:p>
            <w:pPr>
              <w:ind w:firstLine="1680" w:firstLineChars="600"/>
              <w:jc w:val="both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楼梯</w:t>
            </w:r>
          </w:p>
        </w:tc>
        <w:tc>
          <w:tcPr>
            <w:tcW w:w="4204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商铺</w:t>
            </w:r>
          </w:p>
        </w:tc>
      </w:tr>
    </w:tbl>
    <w:p/>
    <w:p>
      <w:pPr>
        <w:rPr>
          <w:sz w:val="36"/>
          <w:szCs w:val="36"/>
        </w:rPr>
      </w:pPr>
      <w:bookmarkStart w:id="0" w:name="_GoBack"/>
      <w:bookmarkEnd w:id="0"/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麻榨镇立新路</w:t>
      </w:r>
      <w:r>
        <w:rPr>
          <w:rFonts w:hint="eastAsia"/>
          <w:sz w:val="44"/>
          <w:szCs w:val="44"/>
        </w:rPr>
        <w:t>（往</w:t>
      </w:r>
      <w:r>
        <w:rPr>
          <w:rFonts w:hint="eastAsia"/>
          <w:sz w:val="44"/>
          <w:szCs w:val="44"/>
          <w:lang w:eastAsia="zh-CN"/>
        </w:rPr>
        <w:t>昌豪酒店</w:t>
      </w:r>
      <w:r>
        <w:rPr>
          <w:rFonts w:hint="eastAsia"/>
          <w:sz w:val="44"/>
          <w:szCs w:val="44"/>
        </w:rPr>
        <w:t>方向）→</w:t>
      </w:r>
    </w:p>
    <w:p/>
    <w:p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1858"/>
        <w:gridCol w:w="1812"/>
        <w:gridCol w:w="1902"/>
        <w:gridCol w:w="2228"/>
        <w:gridCol w:w="4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2311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糖水店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德民堂理疗馆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商铺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如意商店</w:t>
            </w:r>
          </w:p>
        </w:tc>
        <w:tc>
          <w:tcPr>
            <w:tcW w:w="2228" w:type="dxa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商店</w:t>
            </w:r>
          </w:p>
        </w:tc>
        <w:tc>
          <w:tcPr>
            <w:tcW w:w="4046" w:type="dxa"/>
          </w:tcPr>
          <w:p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ind w:firstLine="560" w:firstLineChars="200"/>
              <w:jc w:val="both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平记摩托车维修店</w:t>
            </w:r>
          </w:p>
          <w:p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龙门县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麻榨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供销社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立新路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店铺招租平面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示意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图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(红色部分为招租物业）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2MzI5YmMzMzU0ZTBmZmEyZDBiYjZmMzE3NDEzNTIifQ=="/>
  </w:docVars>
  <w:rsids>
    <w:rsidRoot w:val="0CC46CE7"/>
    <w:rsid w:val="00323FEF"/>
    <w:rsid w:val="00445A11"/>
    <w:rsid w:val="005A5936"/>
    <w:rsid w:val="006F3765"/>
    <w:rsid w:val="00740951"/>
    <w:rsid w:val="00DD1A2D"/>
    <w:rsid w:val="00F97F03"/>
    <w:rsid w:val="0A967C9D"/>
    <w:rsid w:val="0CC46CE7"/>
    <w:rsid w:val="11497386"/>
    <w:rsid w:val="2D5B5FF3"/>
    <w:rsid w:val="3BF3250B"/>
    <w:rsid w:val="4E9904C8"/>
    <w:rsid w:val="51F67D39"/>
    <w:rsid w:val="5AFE5F2B"/>
    <w:rsid w:val="5C6330A3"/>
    <w:rsid w:val="5EB739E5"/>
    <w:rsid w:val="6B5A402B"/>
    <w:rsid w:val="7C01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105</Words>
  <Characters>108</Characters>
  <Lines>0</Lines>
  <Paragraphs>0</Paragraphs>
  <TotalTime>1</TotalTime>
  <ScaleCrop>false</ScaleCrop>
  <LinksUpToDate>false</LinksUpToDate>
  <CharactersWithSpaces>109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2021-06-11T08:33:00Z</dcterms:created>
  <dc:creator>Pipi crab</dc:creator>
  <cp:lastModifiedBy>₩</cp:lastModifiedBy>
  <dcterms:modified xsi:type="dcterms:W3CDTF">2024-07-26T07:28:12Z</dcterms:modified>
  <dc:title>物业编号：( 2 )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A9AE32CB0B0E44C4BD0C4C94E03F080D</vt:lpwstr>
  </property>
</Properties>
</file>